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F458" w14:textId="77777777" w:rsidR="004762FE" w:rsidRPr="00870BC9" w:rsidRDefault="004762FE" w:rsidP="003E5C36">
      <w:pPr>
        <w:pStyle w:val="FiBLmmzwischentitel"/>
        <w:rPr>
          <w:lang w:val="de-DE"/>
        </w:rPr>
        <w:sectPr w:rsidR="004762FE" w:rsidRPr="00870BC9" w:rsidSect="00712FC5">
          <w:headerReference w:type="default" r:id="rId7"/>
          <w:footerReference w:type="default" r:id="rId8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r w:rsidRPr="00870BC9">
        <w:rPr>
          <w:lang w:val="de-DE"/>
        </w:rPr>
        <w:t xml:space="preserve">Medienmitteilung </w:t>
      </w:r>
      <w:r w:rsidR="003E5C36" w:rsidRPr="00870BC9">
        <w:rPr>
          <w:lang w:val="de-DE"/>
        </w:rPr>
        <w:t xml:space="preserve"> </w:t>
      </w:r>
    </w:p>
    <w:p w14:paraId="519DCBA1" w14:textId="77777777" w:rsidR="00DE44EA" w:rsidRPr="00AC4027" w:rsidRDefault="00D81C72" w:rsidP="00DE44EA">
      <w:pPr>
        <w:pStyle w:val="FiBLmmtitel"/>
        <w:rPr>
          <w:lang w:val="de-DE"/>
        </w:rPr>
      </w:pPr>
      <w:r>
        <w:rPr>
          <w:lang w:val="de-DE"/>
        </w:rPr>
        <w:t xml:space="preserve">Zweite </w:t>
      </w:r>
      <w:r w:rsidR="00AC4027" w:rsidRPr="00AC4027">
        <w:rPr>
          <w:lang w:val="de-DE"/>
        </w:rPr>
        <w:t>FiBL-Betriebsmittelliste Ökoverarbeitung online</w:t>
      </w:r>
    </w:p>
    <w:p w14:paraId="2D99BC7A" w14:textId="77777777" w:rsidR="00DE44EA" w:rsidRPr="00AC4027" w:rsidRDefault="00AC4027" w:rsidP="00DE44EA">
      <w:pPr>
        <w:pStyle w:val="FiBLmmlead"/>
        <w:rPr>
          <w:lang w:val="de-DE"/>
        </w:rPr>
      </w:pPr>
      <w:r w:rsidRPr="00AC4027">
        <w:rPr>
          <w:lang w:val="de-DE"/>
        </w:rPr>
        <w:t>Handelsproduktliste von Reinigungs- und Desinfektionsmitteln</w:t>
      </w:r>
      <w:r w:rsidR="00D81C72">
        <w:rPr>
          <w:lang w:val="de-DE"/>
        </w:rPr>
        <w:t xml:space="preserve"> erschienen</w:t>
      </w:r>
    </w:p>
    <w:p w14:paraId="7DE057C1" w14:textId="6F06222B" w:rsidR="00AC4027" w:rsidRPr="00AC4027" w:rsidRDefault="00E06042" w:rsidP="00AC4027">
      <w:pPr>
        <w:pStyle w:val="FiBLmmstandard"/>
        <w:rPr>
          <w:lang w:val="de-DE"/>
        </w:rPr>
      </w:pPr>
      <w:r w:rsidRPr="00063C0F">
        <w:rPr>
          <w:lang w:val="de-DE"/>
        </w:rPr>
        <w:t>(</w:t>
      </w:r>
      <w:r w:rsidR="004F60D4" w:rsidRPr="00063C0F">
        <w:rPr>
          <w:lang w:val="de-DE"/>
        </w:rPr>
        <w:t>Frankfurt</w:t>
      </w:r>
      <w:r w:rsidRPr="00063C0F">
        <w:rPr>
          <w:lang w:val="de-DE"/>
        </w:rPr>
        <w:t xml:space="preserve">, </w:t>
      </w:r>
      <w:r w:rsidR="00D1046C" w:rsidRPr="00063C0F">
        <w:rPr>
          <w:lang w:val="de-DE"/>
        </w:rPr>
        <w:t>25</w:t>
      </w:r>
      <w:r w:rsidR="00AC4027" w:rsidRPr="00063C0F">
        <w:rPr>
          <w:lang w:val="de-DE"/>
        </w:rPr>
        <w:t>. Oktober 2018</w:t>
      </w:r>
      <w:r w:rsidRPr="00063C0F">
        <w:rPr>
          <w:lang w:val="de-DE"/>
        </w:rPr>
        <w:t xml:space="preserve">) </w:t>
      </w:r>
      <w:r w:rsidR="00D1046C" w:rsidRPr="00063C0F">
        <w:rPr>
          <w:lang w:val="de-DE"/>
        </w:rPr>
        <w:t>M</w:t>
      </w:r>
      <w:r w:rsidR="00AC4027" w:rsidRPr="00063C0F">
        <w:rPr>
          <w:lang w:val="de-DE"/>
        </w:rPr>
        <w:t>it</w:t>
      </w:r>
      <w:r w:rsidR="00AC4027" w:rsidRPr="00AC4027">
        <w:rPr>
          <w:lang w:val="de-DE"/>
        </w:rPr>
        <w:t xml:space="preserve"> der neu erschienenen Ausgabe 2018 </w:t>
      </w:r>
      <w:r w:rsidR="00D1046C">
        <w:rPr>
          <w:lang w:val="de-DE"/>
        </w:rPr>
        <w:t xml:space="preserve">liegt nun </w:t>
      </w:r>
      <w:r w:rsidR="00AC4027" w:rsidRPr="00AC4027">
        <w:rPr>
          <w:lang w:val="de-DE"/>
        </w:rPr>
        <w:t>bereits die zweite FiBL</w:t>
      </w:r>
      <w:r w:rsidR="007E421E">
        <w:rPr>
          <w:lang w:val="de-DE"/>
        </w:rPr>
        <w:t>-</w:t>
      </w:r>
      <w:r w:rsidR="00AC4027" w:rsidRPr="00AC4027">
        <w:rPr>
          <w:lang w:val="de-DE"/>
        </w:rPr>
        <w:t>Betriebsmittelliste mit Reinigungs- und Desinfektionsmitteln, speziell für die Gewerke in der Verarbeitung von Ökolebensmitteln</w:t>
      </w:r>
      <w:r w:rsidR="006B75D6">
        <w:rPr>
          <w:lang w:val="de-DE"/>
        </w:rPr>
        <w:t xml:space="preserve"> in Deutschland</w:t>
      </w:r>
      <w:r w:rsidR="00AC4027" w:rsidRPr="00AC4027">
        <w:rPr>
          <w:lang w:val="de-DE"/>
        </w:rPr>
        <w:t>, vor.</w:t>
      </w:r>
      <w:r w:rsidR="00D1046C">
        <w:rPr>
          <w:lang w:val="de-DE"/>
        </w:rPr>
        <w:t xml:space="preserve"> Sie steht a</w:t>
      </w:r>
      <w:r w:rsidR="00AC4027" w:rsidRPr="00AC4027">
        <w:rPr>
          <w:lang w:val="de-DE"/>
        </w:rPr>
        <w:t>uf der Website www.oeko-verarbeitung.de als kostenfreier PDF-Download zur Verfügung.</w:t>
      </w:r>
    </w:p>
    <w:p w14:paraId="2293733D" w14:textId="77777777" w:rsidR="00D1046C" w:rsidRPr="00AC4027" w:rsidRDefault="00AC4027" w:rsidP="00D1046C">
      <w:pPr>
        <w:pStyle w:val="FiBLmmstandard"/>
        <w:rPr>
          <w:lang w:val="de-DE"/>
        </w:rPr>
      </w:pPr>
      <w:r w:rsidRPr="00AC4027">
        <w:rPr>
          <w:lang w:val="de-DE"/>
        </w:rPr>
        <w:t xml:space="preserve">Auf der Webseite ist </w:t>
      </w:r>
      <w:r w:rsidR="00D81C72">
        <w:rPr>
          <w:lang w:val="de-DE"/>
        </w:rPr>
        <w:t>zudem</w:t>
      </w:r>
      <w:r w:rsidRPr="00AC4027">
        <w:rPr>
          <w:lang w:val="de-DE"/>
        </w:rPr>
        <w:t xml:space="preserve"> eine Online-Suche eingerichtet</w:t>
      </w:r>
      <w:r w:rsidR="00D1046C">
        <w:rPr>
          <w:lang w:val="de-DE"/>
        </w:rPr>
        <w:t>, die</w:t>
      </w:r>
      <w:r w:rsidRPr="00AC4027">
        <w:rPr>
          <w:lang w:val="de-DE"/>
        </w:rPr>
        <w:t xml:space="preserve"> den tagesaktuellen Überblick über alle gelisteten Produkte</w:t>
      </w:r>
      <w:r w:rsidR="00D1046C">
        <w:rPr>
          <w:lang w:val="de-DE"/>
        </w:rPr>
        <w:t xml:space="preserve"> bietet</w:t>
      </w:r>
      <w:r w:rsidRPr="00AC4027">
        <w:rPr>
          <w:lang w:val="de-DE"/>
        </w:rPr>
        <w:t xml:space="preserve">. </w:t>
      </w:r>
      <w:r w:rsidR="00D81C72">
        <w:rPr>
          <w:lang w:val="de-DE"/>
        </w:rPr>
        <w:t>Hier können auch</w:t>
      </w:r>
      <w:r w:rsidRPr="00AC4027">
        <w:rPr>
          <w:lang w:val="de-DE"/>
        </w:rPr>
        <w:t xml:space="preserve"> Bestätigungen zur Konformität der Betriebsmittel </w:t>
      </w:r>
      <w:r w:rsidR="00D1046C">
        <w:rPr>
          <w:lang w:val="de-DE"/>
        </w:rPr>
        <w:t>erstellt werden.</w:t>
      </w:r>
      <w:r w:rsidR="00D1046C" w:rsidRPr="00D1046C">
        <w:rPr>
          <w:lang w:val="de-DE"/>
        </w:rPr>
        <w:t xml:space="preserve"> </w:t>
      </w:r>
      <w:r w:rsidR="00D1046C">
        <w:rPr>
          <w:lang w:val="de-DE"/>
        </w:rPr>
        <w:t>Für alle gelisteten Produkte werden i</w:t>
      </w:r>
      <w:r w:rsidR="00D1046C" w:rsidRPr="00AC4027">
        <w:rPr>
          <w:lang w:val="de-DE"/>
        </w:rPr>
        <w:t>n der Online-Suche die Konformität nach Demeter, Demeter International-, Gäa-, Naturland- und ECOVIN-Verbandsrichtlinien angezeigt.</w:t>
      </w:r>
    </w:p>
    <w:p w14:paraId="0DB8A2D6" w14:textId="3A8A53B7" w:rsidR="00AC4027" w:rsidRPr="00AC4027" w:rsidRDefault="00D81C72" w:rsidP="00AC4027">
      <w:pPr>
        <w:pStyle w:val="FiBLmmstandard"/>
        <w:rPr>
          <w:lang w:val="de-DE"/>
        </w:rPr>
      </w:pPr>
      <w:r>
        <w:rPr>
          <w:lang w:val="de-DE"/>
        </w:rPr>
        <w:t xml:space="preserve">Bei der Beurteilung </w:t>
      </w:r>
      <w:r w:rsidR="00D1046C">
        <w:rPr>
          <w:lang w:val="de-DE"/>
        </w:rPr>
        <w:t xml:space="preserve">von </w:t>
      </w:r>
      <w:r w:rsidR="00AC4027" w:rsidRPr="00AC4027">
        <w:rPr>
          <w:lang w:val="de-DE"/>
        </w:rPr>
        <w:t>Reinigungsmittel</w:t>
      </w:r>
      <w:r w:rsidR="00D1046C">
        <w:rPr>
          <w:lang w:val="de-DE"/>
        </w:rPr>
        <w:t>n</w:t>
      </w:r>
      <w:r w:rsidR="00AC4027" w:rsidRPr="00AC4027">
        <w:rPr>
          <w:lang w:val="de-DE"/>
        </w:rPr>
        <w:t xml:space="preserve"> und Inhaltsstoffe</w:t>
      </w:r>
      <w:r w:rsidR="00D1046C">
        <w:rPr>
          <w:lang w:val="de-DE"/>
        </w:rPr>
        <w:t>n für die Listung</w:t>
      </w:r>
      <w:r w:rsidR="00AC4027" w:rsidRPr="00AC4027">
        <w:rPr>
          <w:lang w:val="de-DE"/>
        </w:rPr>
        <w:t xml:space="preserve"> </w:t>
      </w:r>
      <w:r>
        <w:rPr>
          <w:lang w:val="de-DE"/>
        </w:rPr>
        <w:t>lehnt sich das FiBL</w:t>
      </w:r>
      <w:r w:rsidR="00AC4027" w:rsidRPr="00AC4027">
        <w:rPr>
          <w:lang w:val="de-DE"/>
        </w:rPr>
        <w:t xml:space="preserve"> an die Kriterien zur Vergabe des EU </w:t>
      </w:r>
      <w:proofErr w:type="spellStart"/>
      <w:r w:rsidR="00AC4027" w:rsidRPr="00AC4027">
        <w:rPr>
          <w:lang w:val="de-DE"/>
        </w:rPr>
        <w:t>Ecolabels</w:t>
      </w:r>
      <w:proofErr w:type="spellEnd"/>
      <w:r w:rsidR="00AC4027" w:rsidRPr="00AC4027">
        <w:rPr>
          <w:lang w:val="de-DE"/>
        </w:rPr>
        <w:t xml:space="preserve"> an</w:t>
      </w:r>
      <w:r>
        <w:rPr>
          <w:lang w:val="de-DE"/>
        </w:rPr>
        <w:t>. Diese</w:t>
      </w:r>
      <w:r w:rsidR="00AC4027" w:rsidRPr="00AC4027">
        <w:rPr>
          <w:lang w:val="de-DE"/>
        </w:rPr>
        <w:t xml:space="preserve"> beziehen sich auf die Abbaubarkeit der Produkte als Kriterium der Umweltverträglichkeit und auf die Toxizität.</w:t>
      </w:r>
      <w:r w:rsidR="006F5FAD">
        <w:rPr>
          <w:lang w:val="de-DE"/>
        </w:rPr>
        <w:t xml:space="preserve"> Die Beurteilungskriterien wurden im Projekt „Umweltfreundliches Reinigungs- und Hygienemanagement in Lebensmittelbetrieben“ </w:t>
      </w:r>
      <w:r w:rsidR="00063C0F">
        <w:rPr>
          <w:lang w:val="de-DE"/>
        </w:rPr>
        <w:t>in Z</w:t>
      </w:r>
      <w:r w:rsidR="006F5FAD">
        <w:rPr>
          <w:lang w:val="de-DE"/>
        </w:rPr>
        <w:t>usammen</w:t>
      </w:r>
      <w:r w:rsidR="00063C0F">
        <w:rPr>
          <w:lang w:val="de-DE"/>
        </w:rPr>
        <w:t>arbeit</w:t>
      </w:r>
      <w:r w:rsidR="006F5FAD">
        <w:rPr>
          <w:lang w:val="de-DE"/>
        </w:rPr>
        <w:t xml:space="preserve"> mit der Hochschule Fulda entwickelt. </w:t>
      </w:r>
    </w:p>
    <w:p w14:paraId="7F4B9DA4" w14:textId="77777777" w:rsidR="00A561D0" w:rsidRPr="00AC4027" w:rsidRDefault="00AC4027" w:rsidP="00AC4027">
      <w:pPr>
        <w:pStyle w:val="FiBLmmstandard"/>
        <w:rPr>
          <w:lang w:val="de-DE"/>
        </w:rPr>
      </w:pPr>
      <w:r w:rsidRPr="00AC4027">
        <w:rPr>
          <w:lang w:val="de-DE"/>
        </w:rPr>
        <w:t>Hersteller können ihre Produkte</w:t>
      </w:r>
      <w:r w:rsidR="00D1046C">
        <w:rPr>
          <w:lang w:val="de-DE"/>
        </w:rPr>
        <w:t xml:space="preserve"> laufend </w:t>
      </w:r>
      <w:r w:rsidRPr="00AC4027">
        <w:rPr>
          <w:lang w:val="de-DE"/>
        </w:rPr>
        <w:t>auf www.oeko-verarbeitung.de zur Listung anmelden. Dort sind alle Informationen zur Firmenregistrierung, zu den Kosten sowie die Formulare zur Produktanmeldung eingestellt.</w:t>
      </w:r>
    </w:p>
    <w:p w14:paraId="12EB9BBC" w14:textId="77777777" w:rsidR="00A561D0" w:rsidRPr="00AC4027" w:rsidRDefault="00A561D0" w:rsidP="00A561D0">
      <w:pPr>
        <w:pStyle w:val="FiBLmmstandard"/>
        <w:rPr>
          <w:lang w:val="de-DE"/>
        </w:rPr>
      </w:pPr>
    </w:p>
    <w:p w14:paraId="73C23836" w14:textId="3CFD58DF" w:rsidR="00A561D0" w:rsidRPr="00870BC9" w:rsidRDefault="00D81C72" w:rsidP="00A561D0">
      <w:pPr>
        <w:pStyle w:val="FiBLmmstandard"/>
        <w:rPr>
          <w:lang w:val="de-DE"/>
        </w:rPr>
      </w:pPr>
      <w:r w:rsidRPr="00063C0F">
        <w:rPr>
          <w:lang w:val="de-DE"/>
        </w:rPr>
        <w:t>1.</w:t>
      </w:r>
      <w:r w:rsidR="006B75D6">
        <w:rPr>
          <w:lang w:val="de-DE"/>
        </w:rPr>
        <w:t>38</w:t>
      </w:r>
      <w:bookmarkStart w:id="0" w:name="_GoBack"/>
      <w:bookmarkEnd w:id="0"/>
      <w:r w:rsidR="00D1046C" w:rsidRPr="00063C0F">
        <w:rPr>
          <w:lang w:val="de-DE"/>
        </w:rPr>
        <w:t>0</w:t>
      </w:r>
      <w:r w:rsidR="00A561D0" w:rsidRPr="00063C0F">
        <w:rPr>
          <w:lang w:val="de-DE"/>
        </w:rPr>
        <w:t xml:space="preserve"> Zeichen, Abdruck honorarfrei, um ein Belegexemplar wird gebeten.</w:t>
      </w:r>
    </w:p>
    <w:p w14:paraId="7CF3634E" w14:textId="77777777" w:rsidR="00CD4B01" w:rsidRPr="00870BC9" w:rsidRDefault="00CD4B01" w:rsidP="00A561D0">
      <w:pPr>
        <w:pStyle w:val="FiBLmmzusatzinfo"/>
        <w:rPr>
          <w:lang w:val="de-DE"/>
        </w:rPr>
      </w:pPr>
      <w:r w:rsidRPr="00870BC9">
        <w:rPr>
          <w:lang w:val="de-DE"/>
        </w:rPr>
        <w:t>FiBL-Kontakte</w:t>
      </w:r>
    </w:p>
    <w:p w14:paraId="20359290" w14:textId="76D577A4" w:rsidR="003C6406" w:rsidRPr="00870BC9" w:rsidRDefault="00AC4027" w:rsidP="00063C0F">
      <w:pPr>
        <w:pStyle w:val="FiBLmmaufzhlungszeichen"/>
        <w:numPr>
          <w:ilvl w:val="0"/>
          <w:numId w:val="0"/>
        </w:numPr>
        <w:rPr>
          <w:lang w:val="de-DE"/>
        </w:rPr>
      </w:pPr>
      <w:r>
        <w:rPr>
          <w:lang w:val="de-DE"/>
        </w:rPr>
        <w:t>Jochen Leopold</w:t>
      </w:r>
      <w:r w:rsidR="00A561D0" w:rsidRPr="00870BC9">
        <w:rPr>
          <w:lang w:val="de-DE"/>
        </w:rPr>
        <w:t xml:space="preserve"> </w:t>
      </w:r>
      <w:r w:rsidR="00063C0F">
        <w:rPr>
          <w:lang w:val="de-DE"/>
        </w:rPr>
        <w:t xml:space="preserve"> |  </w:t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>
        <w:rPr>
          <w:lang w:val="de-DE"/>
        </w:rPr>
        <w:t>65</w:t>
      </w:r>
      <w:r w:rsidR="00866E96" w:rsidRPr="00870BC9">
        <w:rPr>
          <w:lang w:val="de-DE"/>
        </w:rPr>
        <w:t xml:space="preserve">, E-Mail </w:t>
      </w:r>
      <w:r>
        <w:rPr>
          <w:lang w:val="de-DE"/>
        </w:rPr>
        <w:t>jochen.leopold</w:t>
      </w:r>
      <w:r w:rsidR="00A561D0" w:rsidRPr="00870BC9">
        <w:rPr>
          <w:lang w:val="de-DE"/>
        </w:rPr>
        <w:t>@fibl.org</w:t>
      </w:r>
    </w:p>
    <w:p w14:paraId="42444F17" w14:textId="77777777"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t>Links</w:t>
      </w:r>
    </w:p>
    <w:p w14:paraId="43AA0269" w14:textId="27F1D351" w:rsidR="00A561D0" w:rsidRPr="00870BC9" w:rsidRDefault="00063C0F" w:rsidP="00A561D0">
      <w:pPr>
        <w:pStyle w:val="FiBLmmstandard"/>
        <w:rPr>
          <w:lang w:val="de-DE"/>
        </w:rPr>
      </w:pPr>
      <w:r w:rsidRPr="00063C0F">
        <w:rPr>
          <w:lang w:val="de-DE"/>
        </w:rPr>
        <w:t>www.oeko-verarbeitung.de</w:t>
      </w:r>
      <w:r>
        <w:rPr>
          <w:lang w:val="de-DE"/>
        </w:rPr>
        <w:t xml:space="preserve">  |  </w:t>
      </w:r>
      <w:r w:rsidR="00A561D0" w:rsidRPr="00870BC9">
        <w:rPr>
          <w:lang w:val="de-DE"/>
        </w:rPr>
        <w:t>www.fibl.org/de/medien.html</w:t>
      </w:r>
    </w:p>
    <w:p w14:paraId="6C2B5D3E" w14:textId="77777777" w:rsidR="002C0814" w:rsidRPr="00870BC9" w:rsidRDefault="002C0814" w:rsidP="00940431">
      <w:pPr>
        <w:pStyle w:val="FiBLmmerluterungtitel"/>
        <w:ind w:right="140"/>
        <w:rPr>
          <w:lang w:val="de-DE"/>
        </w:rPr>
      </w:pPr>
      <w:r w:rsidRPr="00870BC9">
        <w:rPr>
          <w:lang w:val="de-DE"/>
        </w:rPr>
        <w:lastRenderedPageBreak/>
        <w:t>Über das FiBL</w:t>
      </w:r>
    </w:p>
    <w:p w14:paraId="56A51154" w14:textId="77777777" w:rsidR="002D757B" w:rsidRPr="00870BC9" w:rsidRDefault="002D757B" w:rsidP="00940431">
      <w:pPr>
        <w:pStyle w:val="FiBLmmerluterung"/>
        <w:ind w:right="140"/>
      </w:pPr>
      <w:r w:rsidRPr="00870BC9">
        <w:t>Seit 1973 findet das Forschungsinstitut für biologischen Landbau (FiBL) Lösungen für eine regenerative Landwirtschaft und eine nachhaltige Ernährung. Rund 280 Mitarbeitende setzen sich an den verschiedenen FiBL-Standorten mit Forschungs</w:t>
      </w:r>
      <w:r w:rsidR="00A561D0" w:rsidRPr="00870BC9">
        <w:t>-</w:t>
      </w:r>
      <w:r w:rsidRPr="00870BC9">
        <w:t>, Beratungs- und Bildungstätigkeit für eine ökologische Landwirtschaft ein.</w:t>
      </w:r>
    </w:p>
    <w:sectPr w:rsidR="002D757B" w:rsidRPr="00870BC9" w:rsidSect="004F60D4">
      <w:footerReference w:type="default" r:id="rId9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3CF89" w14:textId="77777777" w:rsidR="001F3BBC" w:rsidRDefault="001F3BBC" w:rsidP="00F53AA9">
      <w:pPr>
        <w:spacing w:after="0" w:line="240" w:lineRule="auto"/>
      </w:pPr>
      <w:r>
        <w:separator/>
      </w:r>
    </w:p>
  </w:endnote>
  <w:endnote w:type="continuationSeparator" w:id="0">
    <w:p w14:paraId="088B3CD0" w14:textId="77777777" w:rsidR="001F3BBC" w:rsidRDefault="001F3BBC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676A" w14:textId="77777777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14:paraId="0A143656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46BB732A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0D392EB4" w14:textId="7A4D82A8" w:rsidR="00DA14CE" w:rsidRPr="001926E1" w:rsidRDefault="00DA14CE" w:rsidP="00D81C72">
          <w:pPr>
            <w:pStyle w:val="FiBLmmfusszeile"/>
          </w:pPr>
          <w:r>
            <w:t xml:space="preserve">Medienmitteilung </w:t>
          </w:r>
          <w:r w:rsidRPr="00063C0F">
            <w:t xml:space="preserve">vom </w:t>
          </w:r>
          <w:r w:rsidR="00063C0F" w:rsidRPr="00063C0F">
            <w:t>25</w:t>
          </w:r>
          <w:r w:rsidR="00D81C72" w:rsidRPr="00063C0F">
            <w:t>.10.2018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14:paraId="65C16137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6B75D6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203DF996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AA3F2" w14:textId="77777777" w:rsidR="001F3BBC" w:rsidRDefault="001F3BBC" w:rsidP="00F53AA9">
      <w:pPr>
        <w:spacing w:after="0" w:line="240" w:lineRule="auto"/>
      </w:pPr>
      <w:r>
        <w:separator/>
      </w:r>
    </w:p>
  </w:footnote>
  <w:footnote w:type="continuationSeparator" w:id="0">
    <w:p w14:paraId="1F695360" w14:textId="77777777" w:rsidR="001F3BBC" w:rsidRDefault="001F3BBC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725FF8A4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4F30081B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6E19C495" wp14:editId="6D978C86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00B3C3C3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0B69BC0D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66D2A094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27"/>
    <w:rsid w:val="0001151E"/>
    <w:rsid w:val="00063C0F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46772"/>
    <w:rsid w:val="0017068A"/>
    <w:rsid w:val="0018434A"/>
    <w:rsid w:val="001926E1"/>
    <w:rsid w:val="00195EC7"/>
    <w:rsid w:val="001B2B79"/>
    <w:rsid w:val="001B3DB5"/>
    <w:rsid w:val="001E1C11"/>
    <w:rsid w:val="001F27C8"/>
    <w:rsid w:val="001F3BBC"/>
    <w:rsid w:val="001F529F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C0814"/>
    <w:rsid w:val="002C3506"/>
    <w:rsid w:val="002D757B"/>
    <w:rsid w:val="002D7D78"/>
    <w:rsid w:val="002E414D"/>
    <w:rsid w:val="002F586A"/>
    <w:rsid w:val="003150C5"/>
    <w:rsid w:val="003847CC"/>
    <w:rsid w:val="003A4191"/>
    <w:rsid w:val="003C3779"/>
    <w:rsid w:val="003C4537"/>
    <w:rsid w:val="003C6406"/>
    <w:rsid w:val="003D1138"/>
    <w:rsid w:val="003E5C36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6428"/>
    <w:rsid w:val="004F60D4"/>
    <w:rsid w:val="004F613F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F1359"/>
    <w:rsid w:val="005F5A7E"/>
    <w:rsid w:val="006410F4"/>
    <w:rsid w:val="00661678"/>
    <w:rsid w:val="0066529D"/>
    <w:rsid w:val="00681E9E"/>
    <w:rsid w:val="006B75D6"/>
    <w:rsid w:val="006D0FF6"/>
    <w:rsid w:val="006D4D11"/>
    <w:rsid w:val="006E612A"/>
    <w:rsid w:val="006F5FAD"/>
    <w:rsid w:val="00712776"/>
    <w:rsid w:val="00712FC5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7E421E"/>
    <w:rsid w:val="007F1975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D48AD"/>
    <w:rsid w:val="009109C1"/>
    <w:rsid w:val="00912F05"/>
    <w:rsid w:val="00940431"/>
    <w:rsid w:val="009669B5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61D0"/>
    <w:rsid w:val="00A57050"/>
    <w:rsid w:val="00A624F0"/>
    <w:rsid w:val="00A81319"/>
    <w:rsid w:val="00A83320"/>
    <w:rsid w:val="00AA295A"/>
    <w:rsid w:val="00AC4027"/>
    <w:rsid w:val="00AC6487"/>
    <w:rsid w:val="00B116CC"/>
    <w:rsid w:val="00B11B61"/>
    <w:rsid w:val="00B13C53"/>
    <w:rsid w:val="00B169A5"/>
    <w:rsid w:val="00B25F0B"/>
    <w:rsid w:val="00B273DE"/>
    <w:rsid w:val="00B44024"/>
    <w:rsid w:val="00BB6309"/>
    <w:rsid w:val="00BB7AF8"/>
    <w:rsid w:val="00BC05AC"/>
    <w:rsid w:val="00C10742"/>
    <w:rsid w:val="00C14AA4"/>
    <w:rsid w:val="00C50896"/>
    <w:rsid w:val="00C54E7B"/>
    <w:rsid w:val="00C61521"/>
    <w:rsid w:val="00C725B7"/>
    <w:rsid w:val="00C73E52"/>
    <w:rsid w:val="00C8256D"/>
    <w:rsid w:val="00C93A6C"/>
    <w:rsid w:val="00CC3D03"/>
    <w:rsid w:val="00CD4B01"/>
    <w:rsid w:val="00CD6AB8"/>
    <w:rsid w:val="00CE1A38"/>
    <w:rsid w:val="00CF4CEC"/>
    <w:rsid w:val="00D1046C"/>
    <w:rsid w:val="00D142E7"/>
    <w:rsid w:val="00D20589"/>
    <w:rsid w:val="00D25E6E"/>
    <w:rsid w:val="00D63FCB"/>
    <w:rsid w:val="00D7727C"/>
    <w:rsid w:val="00D81C72"/>
    <w:rsid w:val="00D82FEC"/>
    <w:rsid w:val="00DA14CE"/>
    <w:rsid w:val="00DA5D86"/>
    <w:rsid w:val="00DC15AC"/>
    <w:rsid w:val="00DD0000"/>
    <w:rsid w:val="00DD02D7"/>
    <w:rsid w:val="00DE44EA"/>
    <w:rsid w:val="00E06042"/>
    <w:rsid w:val="00E14D16"/>
    <w:rsid w:val="00E26382"/>
    <w:rsid w:val="00E32B51"/>
    <w:rsid w:val="00E433A3"/>
    <w:rsid w:val="00E64975"/>
    <w:rsid w:val="00E71FBF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4A626F"/>
  <w15:docId w15:val="{30BE7D2F-8E25-45B4-8A41-EB86CF8E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7E42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E42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421E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4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421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kyfall\fibl_gmbh\Templates\FiBL_GmbH_Vorlage_Medienmitteilung_v4_1803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FiBL_GmbH_Vorlage_Medienmitteilung_v4_180320.dotx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2077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Susanne Hermanowski</dc:creator>
  <cp:keywords/>
  <cp:lastModifiedBy>Susanne Hermanowski</cp:lastModifiedBy>
  <cp:revision>3</cp:revision>
  <cp:lastPrinted>2017-08-22T09:58:00Z</cp:lastPrinted>
  <dcterms:created xsi:type="dcterms:W3CDTF">2018-10-25T08:13:00Z</dcterms:created>
  <dcterms:modified xsi:type="dcterms:W3CDTF">2018-10-25T08:36:00Z</dcterms:modified>
</cp:coreProperties>
</file>